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C260" w14:textId="77777777" w:rsidR="00AE6202" w:rsidRDefault="00AE6202" w:rsidP="00AE6202">
      <w:pPr>
        <w:jc w:val="center"/>
        <w:rPr>
          <w:rFonts w:ascii="Trebuchet MS" w:hAnsi="Trebuchet MS"/>
          <w:b/>
          <w:sz w:val="28"/>
          <w:szCs w:val="28"/>
        </w:rPr>
      </w:pPr>
      <w:r w:rsidRPr="00311429">
        <w:rPr>
          <w:rFonts w:ascii="Trebuchet MS" w:hAnsi="Trebuchet MS"/>
          <w:b/>
          <w:sz w:val="28"/>
          <w:szCs w:val="28"/>
        </w:rPr>
        <w:t>Departamento de Registro y Acreditación</w:t>
      </w:r>
    </w:p>
    <w:p w14:paraId="3891BA76" w14:textId="77777777" w:rsidR="00AE6202" w:rsidRDefault="00AE6202" w:rsidP="004403FB">
      <w:pPr>
        <w:jc w:val="center"/>
        <w:rPr>
          <w:rFonts w:ascii="Trebuchet MS" w:hAnsi="Trebuchet MS"/>
          <w:b/>
          <w:sz w:val="28"/>
          <w:szCs w:val="28"/>
        </w:rPr>
      </w:pPr>
      <w:r w:rsidRPr="00311429">
        <w:rPr>
          <w:rFonts w:ascii="Trebuchet MS" w:hAnsi="Trebuchet MS"/>
          <w:b/>
          <w:sz w:val="28"/>
          <w:szCs w:val="28"/>
        </w:rPr>
        <w:t>Informe Global</w:t>
      </w:r>
    </w:p>
    <w:tbl>
      <w:tblPr>
        <w:tblW w:w="1118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52"/>
        <w:gridCol w:w="334"/>
        <w:gridCol w:w="352"/>
        <w:gridCol w:w="614"/>
        <w:gridCol w:w="208"/>
        <w:gridCol w:w="517"/>
        <w:gridCol w:w="507"/>
        <w:gridCol w:w="341"/>
        <w:gridCol w:w="397"/>
        <w:gridCol w:w="678"/>
        <w:gridCol w:w="782"/>
        <w:gridCol w:w="274"/>
        <w:gridCol w:w="621"/>
        <w:gridCol w:w="499"/>
        <w:gridCol w:w="578"/>
        <w:gridCol w:w="160"/>
        <w:gridCol w:w="705"/>
        <w:gridCol w:w="115"/>
        <w:gridCol w:w="590"/>
        <w:gridCol w:w="1815"/>
      </w:tblGrid>
      <w:tr w:rsidR="00AE6202" w:rsidRPr="00F21C0F" w14:paraId="15982B8E" w14:textId="77777777" w:rsidTr="00DC2F50">
        <w:trPr>
          <w:trHeight w:val="303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15B0" w14:textId="77777777" w:rsidR="004403FB" w:rsidRDefault="004403FB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36BCC1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100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16F5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48D66993" w14:textId="77777777" w:rsidTr="00DC2F50">
        <w:trPr>
          <w:trHeight w:val="378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91C0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102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317D6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56865333" w14:textId="77777777" w:rsidTr="00DC2F50">
        <w:trPr>
          <w:trHeight w:val="347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F76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Programa:</w:t>
            </w:r>
          </w:p>
        </w:tc>
        <w:tc>
          <w:tcPr>
            <w:tcW w:w="100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C23CD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</w:tr>
      <w:tr w:rsidR="00AE6202" w:rsidRPr="00F21C0F" w14:paraId="3EA2EEF8" w14:textId="77777777" w:rsidTr="00DC2F50">
        <w:trPr>
          <w:trHeight w:val="343"/>
        </w:trPr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C2BC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Subprograma:</w:t>
            </w:r>
          </w:p>
        </w:tc>
        <w:tc>
          <w:tcPr>
            <w:tcW w:w="97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5A62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E6202" w:rsidRPr="00F21C0F" w14:paraId="71CCBEDD" w14:textId="77777777" w:rsidTr="00DC2F50">
        <w:trPr>
          <w:trHeight w:val="167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75A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2C6D3503" w14:textId="77777777" w:rsidTr="00DC2F50">
        <w:trPr>
          <w:gridAfter w:val="1"/>
          <w:wAfter w:w="1815" w:type="dxa"/>
          <w:trHeight w:val="295"/>
        </w:trPr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56C328C2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de la  prestación.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bottom"/>
          </w:tcPr>
          <w:p w14:paraId="17FF79B7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Inicio: 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0FC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59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57C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B6E65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Término: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F15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1F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C36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1AC7C11D" w14:textId="77777777" w:rsidTr="00DC2F50">
        <w:trPr>
          <w:gridBefore w:val="8"/>
          <w:wBefore w:w="3627" w:type="dxa"/>
          <w:trHeight w:val="8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91D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2E68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353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FB9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62D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C3C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275C4B76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Año</w:t>
            </w:r>
          </w:p>
        </w:tc>
      </w:tr>
      <w:tr w:rsidR="00AE6202" w:rsidRPr="00F21C0F" w14:paraId="640CF85D" w14:textId="77777777" w:rsidTr="00DC2F50">
        <w:trPr>
          <w:trHeight w:val="303"/>
        </w:trPr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47CE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Dependencia receptora:</w:t>
            </w:r>
          </w:p>
        </w:tc>
        <w:tc>
          <w:tcPr>
            <w:tcW w:w="87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7949B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E6202" w:rsidRPr="00F21C0F" w14:paraId="1E353153" w14:textId="77777777" w:rsidTr="00DC2F50">
        <w:trPr>
          <w:trHeight w:val="303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03F1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3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10D91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456C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E2098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3E1AD79D" w14:textId="77777777" w:rsidTr="00DC2F50">
        <w:trPr>
          <w:trHeight w:val="303"/>
        </w:trPr>
        <w:tc>
          <w:tcPr>
            <w:tcW w:w="111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2094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E6202" w:rsidRPr="00F21C0F" w14:paraId="0205BB6F" w14:textId="77777777" w:rsidTr="00DC2F50">
        <w:trPr>
          <w:trHeight w:val="303"/>
        </w:trPr>
        <w:tc>
          <w:tcPr>
            <w:tcW w:w="8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E6E64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DA953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Horas laboradas</w:t>
            </w:r>
          </w:p>
        </w:tc>
      </w:tr>
      <w:tr w:rsidR="00AE6202" w:rsidRPr="00F21C0F" w14:paraId="0653F664" w14:textId="77777777" w:rsidTr="00DC2F50">
        <w:trPr>
          <w:trHeight w:val="2698"/>
        </w:trPr>
        <w:tc>
          <w:tcPr>
            <w:tcW w:w="8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4427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es-MX"/>
              </w:rPr>
            </w:pPr>
          </w:p>
          <w:p w14:paraId="25A72228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7D62F3A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0EDE7D9E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0885DD0F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27E46F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17451C3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367160E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E9D0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FB416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B09E6A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5E2C92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584C666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601CAA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DC8097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20C951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D7F8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A57ADD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B4B10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EF81B8E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F45F16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4AC11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3DE68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64F13617" w14:textId="77777777" w:rsidTr="00DC2F50">
        <w:trPr>
          <w:trHeight w:val="303"/>
        </w:trPr>
        <w:tc>
          <w:tcPr>
            <w:tcW w:w="87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01871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Total de horas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97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</w:p>
        </w:tc>
      </w:tr>
      <w:tr w:rsidR="00AE6202" w:rsidRPr="00F21C0F" w14:paraId="7C04EC46" w14:textId="77777777" w:rsidTr="00DC2F50">
        <w:trPr>
          <w:trHeight w:val="89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ED6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7E85CC62" w14:textId="77777777" w:rsidTr="00DC2F50">
        <w:trPr>
          <w:trHeight w:val="303"/>
        </w:trPr>
        <w:tc>
          <w:tcPr>
            <w:tcW w:w="1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E9216E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Asesorado por</w:t>
            </w:r>
            <w:r w:rsidRPr="00F21C0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94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457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E6202" w:rsidRPr="00F21C0F" w14:paraId="1B215593" w14:textId="77777777" w:rsidTr="00DC2F50">
        <w:trPr>
          <w:trHeight w:val="697"/>
        </w:trPr>
        <w:tc>
          <w:tcPr>
            <w:tcW w:w="11182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FEBA4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Anexar Constancia de terminación del servicio social, expedida por la dependencia receptora del servicio social (firmada y sellada por el responsable del programa.)</w:t>
            </w:r>
          </w:p>
          <w:p w14:paraId="603CE4C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75DE4FAB" w14:textId="77777777" w:rsidTr="00DC2F50">
        <w:trPr>
          <w:trHeight w:val="82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B37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519DBEDE" w14:textId="77777777" w:rsidTr="00DC2F50">
        <w:trPr>
          <w:trHeight w:val="303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5917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Mich., a       de               del 201     </w:t>
            </w: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AE6202" w:rsidRPr="00F21C0F" w14:paraId="50B8EBC3" w14:textId="77777777" w:rsidTr="00DC2F50">
        <w:trPr>
          <w:trHeight w:val="303"/>
        </w:trPr>
        <w:tc>
          <w:tcPr>
            <w:tcW w:w="1118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6B3B5" w14:textId="77777777" w:rsidR="00AE6202" w:rsidRPr="00F21C0F" w:rsidRDefault="00AE6202" w:rsidP="008D6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</w:tr>
      <w:tr w:rsidR="00AE6202" w:rsidRPr="00F21C0F" w14:paraId="75773E9C" w14:textId="77777777" w:rsidTr="00DC2F50">
        <w:trPr>
          <w:trHeight w:val="207"/>
        </w:trPr>
        <w:tc>
          <w:tcPr>
            <w:tcW w:w="1118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7CD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</w:tr>
      <w:tr w:rsidR="00AE6202" w:rsidRPr="00F21C0F" w14:paraId="44DB28D6" w14:textId="77777777" w:rsidTr="00B71703">
        <w:trPr>
          <w:trHeight w:val="303"/>
        </w:trPr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9E63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MX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125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A398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MX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9FCE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25638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368D72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33B6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2A454D50" w14:textId="77777777" w:rsidTr="00B71703">
        <w:trPr>
          <w:trHeight w:val="263"/>
        </w:trPr>
        <w:tc>
          <w:tcPr>
            <w:tcW w:w="3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7B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Prestador</w:t>
            </w: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8FF7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E89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Vo.Bo</w:t>
            </w:r>
            <w:proofErr w:type="spellEnd"/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12A6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455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Autorizó</w:t>
            </w:r>
          </w:p>
        </w:tc>
      </w:tr>
      <w:tr w:rsidR="00AE6202" w:rsidRPr="00F21C0F" w14:paraId="3D149259" w14:textId="77777777" w:rsidTr="00B71703">
        <w:trPr>
          <w:trHeight w:val="326"/>
        </w:trPr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3B1B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 y Firma)</w:t>
            </w: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36B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B786" w14:textId="77777777" w:rsidR="00AE6202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programa</w:t>
            </w:r>
            <w:r w:rsidR="004532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2200A24F" w14:textId="63FDE094" w:rsidR="00453240" w:rsidRPr="00F21C0F" w:rsidRDefault="00453240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Firma y sello </w: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818D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9B153" w14:textId="72F050B2" w:rsidR="00AE6202" w:rsidRPr="00F21C0F" w:rsidRDefault="009F5A2C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Dirección</w:t>
            </w:r>
            <w:r w:rsidR="00B717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Servicio Social y pasantes</w:t>
            </w:r>
            <w:bookmarkStart w:id="0" w:name="_GoBack"/>
            <w:bookmarkEnd w:id="0"/>
          </w:p>
        </w:tc>
      </w:tr>
    </w:tbl>
    <w:p w14:paraId="593F27F6" w14:textId="125689AB" w:rsidR="00AE6202" w:rsidRDefault="00AE6202" w:rsidP="00AE6202">
      <w:pPr>
        <w:pStyle w:val="Cuadrculamedia21"/>
        <w:spacing w:line="36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</w:p>
    <w:p w14:paraId="0461C472" w14:textId="77777777" w:rsidR="008D62B6" w:rsidRDefault="008D62B6" w:rsidP="008D62B6">
      <w:pPr>
        <w:pStyle w:val="Cuadrculamedia21"/>
        <w:jc w:val="both"/>
        <w:rPr>
          <w:rFonts w:ascii="Arial" w:hAnsi="Arial" w:cs="Arial"/>
          <w:i/>
          <w:sz w:val="16"/>
          <w:szCs w:val="16"/>
          <w:lang w:val="es-ES"/>
        </w:rPr>
      </w:pPr>
    </w:p>
    <w:p w14:paraId="35B9F52C" w14:textId="77777777" w:rsidR="008D62B6" w:rsidRDefault="008D62B6" w:rsidP="008D62B6">
      <w:pPr>
        <w:pStyle w:val="Cuadrculamedia21"/>
        <w:jc w:val="both"/>
        <w:rPr>
          <w:rFonts w:ascii="Arial" w:hAnsi="Arial" w:cs="Arial"/>
          <w:i/>
          <w:sz w:val="16"/>
          <w:szCs w:val="16"/>
          <w:lang w:val="es-ES"/>
        </w:rPr>
      </w:pPr>
    </w:p>
    <w:p w14:paraId="0F211CFD" w14:textId="77777777" w:rsidR="008D62B6" w:rsidRPr="008B4E97" w:rsidRDefault="008D62B6" w:rsidP="008D62B6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 xml:space="preserve">Nota: </w:t>
      </w:r>
      <w:r>
        <w:rPr>
          <w:rFonts w:ascii="Arial" w:hAnsi="Arial" w:cs="Arial"/>
          <w:i/>
          <w:sz w:val="16"/>
          <w:szCs w:val="16"/>
          <w:lang w:val="es-ES"/>
        </w:rPr>
        <w:t>Recuerda conservar copia de tu documentación, p</w:t>
      </w:r>
      <w:r w:rsidRPr="003001BD">
        <w:rPr>
          <w:rFonts w:ascii="Arial" w:hAnsi="Arial" w:cs="Arial"/>
          <w:i/>
          <w:sz w:val="16"/>
          <w:szCs w:val="16"/>
          <w:lang w:val="es-ES"/>
        </w:rPr>
        <w:t>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2C6931FE" w14:textId="77777777" w:rsidR="00FB3281" w:rsidRPr="008D62B6" w:rsidRDefault="00FB3281" w:rsidP="00AE6202">
      <w:pPr>
        <w:rPr>
          <w:lang w:val="es-ES"/>
        </w:rPr>
      </w:pPr>
    </w:p>
    <w:sectPr w:rsidR="00FB3281" w:rsidRPr="008D62B6" w:rsidSect="008D62B6">
      <w:headerReference w:type="default" r:id="rId8"/>
      <w:footerReference w:type="default" r:id="rId9"/>
      <w:pgSz w:w="12240" w:h="15840"/>
      <w:pgMar w:top="1928" w:right="907" w:bottom="363" w:left="567" w:header="28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594A0" w14:textId="77777777" w:rsidR="00141590" w:rsidRDefault="00141590" w:rsidP="00D304B9">
      <w:pPr>
        <w:spacing w:after="0" w:line="240" w:lineRule="auto"/>
      </w:pPr>
      <w:r>
        <w:separator/>
      </w:r>
    </w:p>
  </w:endnote>
  <w:endnote w:type="continuationSeparator" w:id="0">
    <w:p w14:paraId="49F60DB0" w14:textId="77777777" w:rsidR="00141590" w:rsidRDefault="00141590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84AD" w14:textId="49382F5F" w:rsidR="00AA0149" w:rsidRPr="00DC2F50" w:rsidRDefault="000B6DC7" w:rsidP="000B6DC7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sz w:val="18"/>
        <w:szCs w:val="18"/>
      </w:rPr>
      <w:t>www.jovenes.michoacan.gob.mx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DB507" w14:textId="77777777" w:rsidR="00141590" w:rsidRDefault="00141590" w:rsidP="00D304B9">
      <w:pPr>
        <w:spacing w:after="0" w:line="240" w:lineRule="auto"/>
      </w:pPr>
      <w:r>
        <w:separator/>
      </w:r>
    </w:p>
  </w:footnote>
  <w:footnote w:type="continuationSeparator" w:id="0">
    <w:p w14:paraId="3772EB0A" w14:textId="77777777" w:rsidR="00141590" w:rsidRDefault="00141590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FC67" w14:textId="5574C275" w:rsidR="00AA0149" w:rsidRDefault="009F2819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8C7C4BE" wp14:editId="71834ED9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40D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32EE5"/>
    <w:rsid w:val="000425D4"/>
    <w:rsid w:val="00043A37"/>
    <w:rsid w:val="00053D87"/>
    <w:rsid w:val="00060000"/>
    <w:rsid w:val="000668B5"/>
    <w:rsid w:val="0007372D"/>
    <w:rsid w:val="000A7760"/>
    <w:rsid w:val="000B6DC7"/>
    <w:rsid w:val="000C6B85"/>
    <w:rsid w:val="00102DE1"/>
    <w:rsid w:val="00105E89"/>
    <w:rsid w:val="00116088"/>
    <w:rsid w:val="00141590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10004"/>
    <w:rsid w:val="00312732"/>
    <w:rsid w:val="00322641"/>
    <w:rsid w:val="00352AF1"/>
    <w:rsid w:val="003537C4"/>
    <w:rsid w:val="003828E3"/>
    <w:rsid w:val="003D7F79"/>
    <w:rsid w:val="003F1A69"/>
    <w:rsid w:val="00432AEB"/>
    <w:rsid w:val="004403FB"/>
    <w:rsid w:val="0045064B"/>
    <w:rsid w:val="00453240"/>
    <w:rsid w:val="00475E38"/>
    <w:rsid w:val="0048635D"/>
    <w:rsid w:val="004864EF"/>
    <w:rsid w:val="004A4DA6"/>
    <w:rsid w:val="004C1BD3"/>
    <w:rsid w:val="004D3122"/>
    <w:rsid w:val="005108EA"/>
    <w:rsid w:val="00511AF2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66250"/>
    <w:rsid w:val="00675B60"/>
    <w:rsid w:val="00683555"/>
    <w:rsid w:val="006A5D1C"/>
    <w:rsid w:val="006E4B1A"/>
    <w:rsid w:val="00704547"/>
    <w:rsid w:val="00777DD0"/>
    <w:rsid w:val="007850D3"/>
    <w:rsid w:val="00785BE3"/>
    <w:rsid w:val="007935DF"/>
    <w:rsid w:val="00794210"/>
    <w:rsid w:val="00800198"/>
    <w:rsid w:val="0087633D"/>
    <w:rsid w:val="008B4E97"/>
    <w:rsid w:val="008D62B6"/>
    <w:rsid w:val="008E7A11"/>
    <w:rsid w:val="008F06ED"/>
    <w:rsid w:val="00930C22"/>
    <w:rsid w:val="00972042"/>
    <w:rsid w:val="00991022"/>
    <w:rsid w:val="009A4BBF"/>
    <w:rsid w:val="009F2819"/>
    <w:rsid w:val="009F41C0"/>
    <w:rsid w:val="009F5A2C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A58BB"/>
    <w:rsid w:val="00AB0023"/>
    <w:rsid w:val="00AB0DBE"/>
    <w:rsid w:val="00AB6004"/>
    <w:rsid w:val="00AC440A"/>
    <w:rsid w:val="00AE6202"/>
    <w:rsid w:val="00B10DB3"/>
    <w:rsid w:val="00B20A24"/>
    <w:rsid w:val="00B26838"/>
    <w:rsid w:val="00B71703"/>
    <w:rsid w:val="00B85B94"/>
    <w:rsid w:val="00BB4129"/>
    <w:rsid w:val="00C10DAE"/>
    <w:rsid w:val="00C24342"/>
    <w:rsid w:val="00C25341"/>
    <w:rsid w:val="00C43861"/>
    <w:rsid w:val="00C55912"/>
    <w:rsid w:val="00C94C1F"/>
    <w:rsid w:val="00C95FCA"/>
    <w:rsid w:val="00CA5A5E"/>
    <w:rsid w:val="00CB33CD"/>
    <w:rsid w:val="00CD342E"/>
    <w:rsid w:val="00CE6F12"/>
    <w:rsid w:val="00CF3AC9"/>
    <w:rsid w:val="00CF3C27"/>
    <w:rsid w:val="00CF50FF"/>
    <w:rsid w:val="00D02DEC"/>
    <w:rsid w:val="00D03BC7"/>
    <w:rsid w:val="00D04D49"/>
    <w:rsid w:val="00D304B9"/>
    <w:rsid w:val="00D83D81"/>
    <w:rsid w:val="00D971FD"/>
    <w:rsid w:val="00DA61CE"/>
    <w:rsid w:val="00DC2F50"/>
    <w:rsid w:val="00DD6A04"/>
    <w:rsid w:val="00DD702B"/>
    <w:rsid w:val="00E231F5"/>
    <w:rsid w:val="00E541CF"/>
    <w:rsid w:val="00E73866"/>
    <w:rsid w:val="00E84B26"/>
    <w:rsid w:val="00EE3783"/>
    <w:rsid w:val="00EE4FB3"/>
    <w:rsid w:val="00F04233"/>
    <w:rsid w:val="00F12949"/>
    <w:rsid w:val="00F57BB8"/>
    <w:rsid w:val="00F6232F"/>
    <w:rsid w:val="00F67028"/>
    <w:rsid w:val="00FA1637"/>
    <w:rsid w:val="00FB3281"/>
    <w:rsid w:val="00FC5662"/>
    <w:rsid w:val="00FD3C98"/>
    <w:rsid w:val="00FD6A5C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BAD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50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50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5</cp:revision>
  <cp:lastPrinted>2015-10-21T19:15:00Z</cp:lastPrinted>
  <dcterms:created xsi:type="dcterms:W3CDTF">2017-06-07T16:54:00Z</dcterms:created>
  <dcterms:modified xsi:type="dcterms:W3CDTF">2018-09-19T21:29:00Z</dcterms:modified>
</cp:coreProperties>
</file>